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9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600"/>
        <w:gridCol w:w="6659"/>
      </w:tblGrid>
      <w:tr w:rsidR="00410939" w:rsidRPr="00AE30BD" w14:paraId="3513BB53" w14:textId="77777777" w:rsidTr="00410939">
        <w:trPr>
          <w:trHeight w:val="20"/>
        </w:trPr>
        <w:tc>
          <w:tcPr>
            <w:tcW w:w="3600" w:type="dxa"/>
            <w:tcBorders>
              <w:bottom w:val="single" w:sz="18" w:space="0" w:color="864A04" w:themeColor="accent1" w:themeShade="80"/>
            </w:tcBorders>
          </w:tcPr>
          <w:p w14:paraId="5F57B3E5" w14:textId="77777777" w:rsidR="00410939" w:rsidRPr="008C71CA" w:rsidRDefault="00410939" w:rsidP="00076D61">
            <w:pPr>
              <w:spacing w:after="0" w:line="312" w:lineRule="auto"/>
              <w:contextualSpacing/>
              <w:jc w:val="center"/>
              <w:rPr>
                <w:sz w:val="28"/>
                <w:szCs w:val="20"/>
                <w:lang w:val="nl-BE"/>
              </w:rPr>
            </w:pPr>
          </w:p>
        </w:tc>
        <w:tc>
          <w:tcPr>
            <w:tcW w:w="6659" w:type="dxa"/>
            <w:vMerge w:val="restart"/>
            <w:tcMar>
              <w:left w:w="187" w:type="dxa"/>
              <w:right w:w="115" w:type="dxa"/>
            </w:tcMar>
          </w:tcPr>
          <w:p w14:paraId="1EAA8375" w14:textId="77777777" w:rsidR="00214269" w:rsidRPr="008C71CA" w:rsidRDefault="00214269" w:rsidP="00251D53">
            <w:pPr>
              <w:pStyle w:val="Title"/>
              <w:spacing w:line="26" w:lineRule="atLeast"/>
              <w:rPr>
                <w:lang w:val="nl-BE"/>
              </w:rPr>
            </w:pPr>
          </w:p>
          <w:p w14:paraId="429D4D01" w14:textId="3D5FC8E3" w:rsidR="00410939" w:rsidRPr="008C71CA" w:rsidRDefault="0094236C" w:rsidP="00251D53">
            <w:pPr>
              <w:pStyle w:val="Title"/>
              <w:spacing w:line="26" w:lineRule="atLeast"/>
              <w:rPr>
                <w:lang w:val="nl-BE"/>
              </w:rPr>
            </w:pPr>
            <w:r w:rsidRPr="008C71CA">
              <w:rPr>
                <w:lang w:val="nl-BE"/>
              </w:rPr>
              <w:t>Profiel</w:t>
            </w:r>
          </w:p>
          <w:p w14:paraId="224557FA" w14:textId="41F899F0" w:rsidR="005870B5" w:rsidRPr="00811B7D" w:rsidRDefault="000E6F17" w:rsidP="00251D53">
            <w:pPr>
              <w:spacing w:line="26" w:lineRule="atLeast"/>
              <w:rPr>
                <w:szCs w:val="18"/>
                <w:lang w:val="nl-BE"/>
              </w:rPr>
            </w:pPr>
            <w:r w:rsidRPr="00811B7D">
              <w:rPr>
                <w:szCs w:val="18"/>
                <w:lang w:val="nl-BE"/>
              </w:rPr>
              <w:t>Ik ben een enthousiaste en gemotiveerde werker. Ik werk goed in een team maar kan ook</w:t>
            </w:r>
            <w:r w:rsidR="00214269" w:rsidRPr="00811B7D">
              <w:rPr>
                <w:szCs w:val="18"/>
                <w:lang w:val="nl-BE"/>
              </w:rPr>
              <w:t xml:space="preserve"> </w:t>
            </w:r>
            <w:r w:rsidR="009B54B2" w:rsidRPr="00811B7D">
              <w:rPr>
                <w:szCs w:val="18"/>
                <w:lang w:val="nl-BE"/>
              </w:rPr>
              <w:t>efficiënt</w:t>
            </w:r>
            <w:r w:rsidRPr="00811B7D">
              <w:rPr>
                <w:szCs w:val="18"/>
                <w:lang w:val="nl-BE"/>
              </w:rPr>
              <w:t xml:space="preserve"> op mijn eentje werken.</w:t>
            </w:r>
            <w:r w:rsidR="0009145A" w:rsidRPr="00811B7D">
              <w:rPr>
                <w:szCs w:val="18"/>
                <w:lang w:val="nl-BE"/>
              </w:rPr>
              <w:t xml:space="preserve"> </w:t>
            </w:r>
            <w:r w:rsidR="007710A6" w:rsidRPr="00811B7D">
              <w:rPr>
                <w:szCs w:val="18"/>
                <w:lang w:val="nl-BE"/>
              </w:rPr>
              <w:t xml:space="preserve">Ik kan goed plannen en ben </w:t>
            </w:r>
            <w:r w:rsidR="0009145A" w:rsidRPr="00811B7D">
              <w:rPr>
                <w:szCs w:val="18"/>
                <w:lang w:val="nl-BE"/>
              </w:rPr>
              <w:t>gefocust</w:t>
            </w:r>
            <w:r w:rsidR="007710A6" w:rsidRPr="00811B7D">
              <w:rPr>
                <w:szCs w:val="18"/>
                <w:lang w:val="nl-BE"/>
              </w:rPr>
              <w:t xml:space="preserve"> op resultaten leveren.</w:t>
            </w:r>
          </w:p>
          <w:p w14:paraId="2D50EC61" w14:textId="2EB4C5D9" w:rsidR="00410939" w:rsidRPr="008C71CA" w:rsidRDefault="0094236C" w:rsidP="00251D53">
            <w:pPr>
              <w:pStyle w:val="Title"/>
              <w:spacing w:line="26" w:lineRule="atLeast"/>
              <w:rPr>
                <w:lang w:val="nl-BE"/>
              </w:rPr>
            </w:pPr>
            <w:r w:rsidRPr="008C71CA">
              <w:rPr>
                <w:lang w:val="nl-BE"/>
              </w:rPr>
              <w:t>Studies</w:t>
            </w:r>
            <w:r w:rsidR="00410939" w:rsidRPr="008C71CA">
              <w:rPr>
                <w:lang w:val="nl-BE"/>
              </w:rPr>
              <w:t xml:space="preserve"> </w:t>
            </w:r>
          </w:p>
          <w:p w14:paraId="42A22333" w14:textId="77777777" w:rsidR="00BD03FD" w:rsidRPr="00811B7D" w:rsidRDefault="00BD03FD" w:rsidP="00251D53">
            <w:pPr>
              <w:pStyle w:val="Heading4"/>
              <w:spacing w:line="26" w:lineRule="atLeast"/>
              <w:rPr>
                <w:sz w:val="24"/>
                <w:szCs w:val="18"/>
                <w:lang w:val="nl-BE"/>
              </w:rPr>
            </w:pPr>
            <w:r w:rsidRPr="00811B7D">
              <w:rPr>
                <w:sz w:val="24"/>
                <w:szCs w:val="18"/>
                <w:lang w:val="nl-BE"/>
              </w:rPr>
              <w:t>Programmeren</w:t>
            </w:r>
          </w:p>
          <w:p w14:paraId="612D3930" w14:textId="77777777" w:rsidR="00BD03FD" w:rsidRPr="00811B7D" w:rsidRDefault="00BD03FD" w:rsidP="00251D53">
            <w:pPr>
              <w:pStyle w:val="University"/>
              <w:spacing w:line="26" w:lineRule="atLeast"/>
              <w:rPr>
                <w:szCs w:val="18"/>
                <w:lang w:val="nl-BE"/>
              </w:rPr>
            </w:pPr>
            <w:r w:rsidRPr="00811B7D">
              <w:rPr>
                <w:szCs w:val="18"/>
                <w:lang w:val="nl-BE"/>
              </w:rPr>
              <w:t>Thomas More hogeschool</w:t>
            </w:r>
          </w:p>
          <w:p w14:paraId="4574010A" w14:textId="1E7230BE" w:rsidR="0009145A" w:rsidRDefault="00BD03FD" w:rsidP="00251D53">
            <w:pPr>
              <w:pStyle w:val="University"/>
              <w:spacing w:line="26" w:lineRule="atLeast"/>
              <w:rPr>
                <w:szCs w:val="18"/>
                <w:lang w:val="nl-BE"/>
              </w:rPr>
            </w:pPr>
            <w:r w:rsidRPr="00811B7D">
              <w:rPr>
                <w:szCs w:val="18"/>
                <w:lang w:val="nl-BE"/>
              </w:rPr>
              <w:t>2023-HEDEN</w:t>
            </w:r>
          </w:p>
          <w:p w14:paraId="2B33E9F9" w14:textId="77777777" w:rsidR="00811B7D" w:rsidRPr="00811B7D" w:rsidRDefault="00811B7D" w:rsidP="00251D53">
            <w:pPr>
              <w:pStyle w:val="University"/>
              <w:spacing w:line="26" w:lineRule="atLeast"/>
              <w:rPr>
                <w:sz w:val="2"/>
                <w:szCs w:val="2"/>
                <w:lang w:val="nl-BE"/>
              </w:rPr>
            </w:pPr>
          </w:p>
          <w:p w14:paraId="15C7E23F" w14:textId="633F925F" w:rsidR="0009145A" w:rsidRDefault="0009145A" w:rsidP="00251D53">
            <w:pPr>
              <w:pStyle w:val="Title"/>
              <w:spacing w:line="26" w:lineRule="atLeast"/>
              <w:rPr>
                <w:lang w:val="nl-BE"/>
              </w:rPr>
            </w:pPr>
            <w:r>
              <w:rPr>
                <w:lang w:val="nl-BE"/>
              </w:rPr>
              <w:t>Projecten</w:t>
            </w:r>
            <w:r w:rsidRPr="008C71CA">
              <w:rPr>
                <w:lang w:val="nl-BE"/>
              </w:rPr>
              <w:t xml:space="preserve"> </w:t>
            </w:r>
          </w:p>
          <w:p w14:paraId="61085487" w14:textId="77777777" w:rsidR="00251D53" w:rsidRPr="00251D53" w:rsidRDefault="00251D53" w:rsidP="00251D53">
            <w:pPr>
              <w:pStyle w:val="University"/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>WEBSITE - HTML, CSS, Bootstrap</w:t>
            </w:r>
          </w:p>
          <w:p w14:paraId="60686B65" w14:textId="29BEDABE" w:rsidR="00251D53" w:rsidRPr="00251D53" w:rsidRDefault="00251D53" w:rsidP="00251D53">
            <w:pPr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>Ontwikkelde een persoonlijke portfolio-website waarin mijn cv als interactieve webpagina werd gepresenteerd met behulp van Bootstrap voor een gestroomlijnd, responsief ontwerp.</w:t>
            </w:r>
          </w:p>
          <w:p w14:paraId="20ECDB62" w14:textId="77777777" w:rsidR="00251D53" w:rsidRPr="00251D53" w:rsidRDefault="00251D53" w:rsidP="00251D53">
            <w:pPr>
              <w:pStyle w:val="University"/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>WEBSITE - WordPress</w:t>
            </w:r>
          </w:p>
          <w:p w14:paraId="23CB7EE0" w14:textId="1E7A2013" w:rsidR="00251D53" w:rsidRPr="00251D53" w:rsidRDefault="00251D53" w:rsidP="00251D53">
            <w:pPr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 xml:space="preserve">Ontworpen en gebouwd een vernieuwde website voor een klant in teamverband. Ik nam de rol van projectleider op mij, waarbij ik verantwoordelijk was voor coördinatie en kwaliteitsbewaking van het project.  </w:t>
            </w:r>
            <w:r>
              <w:rPr>
                <w:lang w:val="nl-BE"/>
              </w:rPr>
              <w:t>I</w:t>
            </w:r>
            <w:r w:rsidRPr="00251D53">
              <w:rPr>
                <w:lang w:val="nl-BE"/>
              </w:rPr>
              <w:t xml:space="preserve">nclusief </w:t>
            </w:r>
            <w:r>
              <w:rPr>
                <w:lang w:val="nl-BE"/>
              </w:rPr>
              <w:t>was een</w:t>
            </w:r>
            <w:r w:rsidRPr="00251D53">
              <w:rPr>
                <w:lang w:val="nl-BE"/>
              </w:rPr>
              <w:t xml:space="preserve"> document met mogelijke klantvragen en antwoorden om de functionaliteit toe te lichten</w:t>
            </w:r>
            <w:r>
              <w:rPr>
                <w:lang w:val="nl-BE"/>
              </w:rPr>
              <w:t xml:space="preserve"> zodat de klant verder zelf de website zou kunnen beheren</w:t>
            </w:r>
            <w:r w:rsidRPr="00251D53">
              <w:rPr>
                <w:lang w:val="nl-BE"/>
              </w:rPr>
              <w:t>.</w:t>
            </w:r>
          </w:p>
          <w:p w14:paraId="50CF24DA" w14:textId="77777777" w:rsidR="00251D53" w:rsidRPr="00251D53" w:rsidRDefault="00251D53" w:rsidP="00251D53">
            <w:pPr>
              <w:pStyle w:val="University"/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>WEBSITE - React, TypeScript</w:t>
            </w:r>
          </w:p>
          <w:p w14:paraId="777E8C18" w14:textId="6DFCF168" w:rsidR="00251D53" w:rsidRPr="00251D53" w:rsidRDefault="00251D53" w:rsidP="00251D53">
            <w:pPr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 xml:space="preserve">Gecreëerd een portfolio-website om mijn interesses te delen, ontwikkeld met </w:t>
            </w:r>
            <w:proofErr w:type="spellStart"/>
            <w:r w:rsidRPr="00251D53">
              <w:rPr>
                <w:lang w:val="nl-BE"/>
              </w:rPr>
              <w:t>React</w:t>
            </w:r>
            <w:proofErr w:type="spellEnd"/>
            <w:r w:rsidRPr="00251D53">
              <w:rPr>
                <w:lang w:val="nl-BE"/>
              </w:rPr>
              <w:t xml:space="preserve"> en </w:t>
            </w:r>
            <w:proofErr w:type="spellStart"/>
            <w:r w:rsidRPr="00251D53">
              <w:rPr>
                <w:lang w:val="nl-BE"/>
              </w:rPr>
              <w:t>TypeScript</w:t>
            </w:r>
            <w:proofErr w:type="spellEnd"/>
            <w:r w:rsidRPr="00251D53">
              <w:rPr>
                <w:lang w:val="nl-BE"/>
              </w:rPr>
              <w:t xml:space="preserve"> voor een dynamische en modulaire opbouw.</w:t>
            </w:r>
          </w:p>
          <w:p w14:paraId="4CD17838" w14:textId="77777777" w:rsidR="00251D53" w:rsidRPr="00251D53" w:rsidRDefault="00251D53" w:rsidP="00251D53">
            <w:pPr>
              <w:pStyle w:val="University"/>
              <w:rPr>
                <w:lang w:val="nl-BE"/>
              </w:rPr>
            </w:pPr>
            <w:r w:rsidRPr="00251D53">
              <w:rPr>
                <w:lang w:val="nl-BE"/>
              </w:rPr>
              <w:t>DATABASE - SQL</w:t>
            </w:r>
          </w:p>
          <w:p w14:paraId="15CCA93C" w14:textId="19A27B19" w:rsidR="00251D53" w:rsidRPr="00251D53" w:rsidRDefault="00251D53" w:rsidP="00251D53">
            <w:pPr>
              <w:spacing w:line="26" w:lineRule="atLeast"/>
              <w:rPr>
                <w:lang w:val="nl-BE"/>
              </w:rPr>
            </w:pPr>
            <w:r w:rsidRPr="00251D53">
              <w:rPr>
                <w:lang w:val="nl-BE"/>
              </w:rPr>
              <w:t>Ontworpen en geïmplementeerd een SQL-database voor een potentiële klant</w:t>
            </w:r>
            <w:r>
              <w:rPr>
                <w:lang w:val="nl-BE"/>
              </w:rPr>
              <w:t>.</w:t>
            </w:r>
          </w:p>
          <w:p w14:paraId="67851705" w14:textId="77777777" w:rsidR="00251D53" w:rsidRPr="00251D53" w:rsidRDefault="00251D53" w:rsidP="00251D53">
            <w:pPr>
              <w:pStyle w:val="University"/>
              <w:rPr>
                <w:lang w:val="nl-BE"/>
              </w:rPr>
            </w:pPr>
            <w:r w:rsidRPr="00251D53">
              <w:rPr>
                <w:lang w:val="nl-BE"/>
              </w:rPr>
              <w:t>VIDEOGAME - Unity</w:t>
            </w:r>
          </w:p>
          <w:p w14:paraId="56F7A89B" w14:textId="6710B358" w:rsidR="00510337" w:rsidRPr="00251D53" w:rsidRDefault="00251D53" w:rsidP="00251D53">
            <w:pPr>
              <w:spacing w:line="26" w:lineRule="atLeast"/>
              <w:rPr>
                <w:lang w:val="nl-BE"/>
              </w:rPr>
            </w:pPr>
            <w:proofErr w:type="spellStart"/>
            <w:r w:rsidRPr="00251D53">
              <w:rPr>
                <w:lang w:val="nl-BE"/>
              </w:rPr>
              <w:t>Hercreëerd</w:t>
            </w:r>
            <w:proofErr w:type="spellEnd"/>
            <w:r w:rsidRPr="00251D53">
              <w:rPr>
                <w:lang w:val="nl-BE"/>
              </w:rPr>
              <w:t xml:space="preserve"> de klassieke game </w:t>
            </w:r>
            <w:proofErr w:type="spellStart"/>
            <w:r w:rsidRPr="00251D53">
              <w:rPr>
                <w:lang w:val="nl-BE"/>
              </w:rPr>
              <w:t>Pong</w:t>
            </w:r>
            <w:proofErr w:type="spellEnd"/>
            <w:r w:rsidRPr="00251D53">
              <w:rPr>
                <w:lang w:val="nl-BE"/>
              </w:rPr>
              <w:t xml:space="preserve"> in </w:t>
            </w:r>
            <w:proofErr w:type="spellStart"/>
            <w:r w:rsidRPr="00251D53">
              <w:rPr>
                <w:lang w:val="nl-BE"/>
              </w:rPr>
              <w:t>Unity</w:t>
            </w:r>
            <w:proofErr w:type="spellEnd"/>
            <w:r w:rsidRPr="00251D53">
              <w:rPr>
                <w:lang w:val="nl-BE"/>
              </w:rPr>
              <w:t xml:space="preserve"> als oefening in game-ontwikkeling en logica-implementatie.</w:t>
            </w:r>
          </w:p>
          <w:p w14:paraId="1934C38E" w14:textId="17D7D538" w:rsidR="0009145A" w:rsidRPr="00510337" w:rsidRDefault="0009145A" w:rsidP="00251D53">
            <w:pPr>
              <w:pStyle w:val="Title"/>
              <w:spacing w:line="26" w:lineRule="atLeast"/>
              <w:rPr>
                <w:lang w:val="nl-NL"/>
              </w:rPr>
            </w:pPr>
            <w:r w:rsidRPr="00510337">
              <w:rPr>
                <w:lang w:val="nl-NL"/>
              </w:rPr>
              <w:t>Andere vaardigheden</w:t>
            </w:r>
          </w:p>
          <w:p w14:paraId="24E66093" w14:textId="47017855" w:rsidR="000E6F17" w:rsidRPr="00A27126" w:rsidRDefault="0009145A" w:rsidP="00251D53">
            <w:pPr>
              <w:pStyle w:val="University"/>
              <w:spacing w:line="26" w:lineRule="atLeast"/>
              <w:rPr>
                <w:lang w:val="nl-NL"/>
              </w:rPr>
            </w:pPr>
            <w:r w:rsidRPr="00510337">
              <w:rPr>
                <w:lang w:val="nl-NL"/>
              </w:rPr>
              <w:t>Javascript, .NET Maui, c#</w:t>
            </w:r>
          </w:p>
        </w:tc>
      </w:tr>
      <w:tr w:rsidR="00410939" w:rsidRPr="008C71CA" w14:paraId="7815B1CA" w14:textId="77777777" w:rsidTr="00410939">
        <w:trPr>
          <w:trHeight w:val="1142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18" w:space="0" w:color="864A04" w:themeColor="accent1" w:themeShade="80"/>
            </w:tcBorders>
            <w:vAlign w:val="center"/>
          </w:tcPr>
          <w:p w14:paraId="51062369" w14:textId="0A09822A" w:rsidR="00410939" w:rsidRPr="008C71CA" w:rsidRDefault="00713A16" w:rsidP="00214269">
            <w:pPr>
              <w:spacing w:before="60" w:after="40" w:line="360" w:lineRule="auto"/>
              <w:contextualSpacing/>
              <w:jc w:val="center"/>
              <w:rPr>
                <w:noProof/>
                <w:sz w:val="28"/>
                <w:szCs w:val="20"/>
                <w:lang w:val="nl-BE"/>
              </w:rPr>
            </w:pPr>
            <w:r w:rsidRPr="008C71CA">
              <w:rPr>
                <w:noProof/>
                <w:sz w:val="28"/>
                <w:szCs w:val="20"/>
                <w:lang w:val="nl-BE"/>
              </w:rPr>
              <w:drawing>
                <wp:inline distT="0" distB="0" distL="0" distR="0" wp14:anchorId="2164B516" wp14:editId="09F319B1">
                  <wp:extent cx="1552098" cy="1767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60" b="16255"/>
                          <a:stretch/>
                        </pic:blipFill>
                        <pic:spPr bwMode="auto">
                          <a:xfrm>
                            <a:off x="0" y="0"/>
                            <a:ext cx="1673317" cy="190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Merge/>
          </w:tcPr>
          <w:p w14:paraId="73895F30" w14:textId="77777777" w:rsidR="00410939" w:rsidRPr="008C71CA" w:rsidRDefault="00410939" w:rsidP="00214269">
            <w:pPr>
              <w:pStyle w:val="Heading3"/>
              <w:spacing w:line="360" w:lineRule="auto"/>
              <w:rPr>
                <w:sz w:val="28"/>
                <w:szCs w:val="20"/>
                <w:lang w:val="nl-BE"/>
              </w:rPr>
            </w:pPr>
          </w:p>
        </w:tc>
      </w:tr>
      <w:tr w:rsidR="00410939" w:rsidRPr="008C71CA" w14:paraId="21F06688" w14:textId="77777777" w:rsidTr="0080605A">
        <w:trPr>
          <w:trHeight w:val="612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6" w:space="0" w:color="864A04" w:themeColor="accent1" w:themeShade="80"/>
            </w:tcBorders>
          </w:tcPr>
          <w:p w14:paraId="41279DBD" w14:textId="3CB74C1D" w:rsidR="00410939" w:rsidRPr="008C71CA" w:rsidRDefault="00713A16" w:rsidP="00214269">
            <w:pPr>
              <w:pStyle w:val="Title"/>
              <w:spacing w:line="360" w:lineRule="auto"/>
              <w:rPr>
                <w:sz w:val="44"/>
                <w:szCs w:val="144"/>
                <w:lang w:val="nl-BE"/>
              </w:rPr>
            </w:pPr>
            <w:r w:rsidRPr="008C71CA">
              <w:rPr>
                <w:sz w:val="44"/>
                <w:szCs w:val="144"/>
                <w:lang w:val="nl-BE"/>
              </w:rPr>
              <w:t>Maja Krysiak</w:t>
            </w:r>
          </w:p>
        </w:tc>
        <w:tc>
          <w:tcPr>
            <w:tcW w:w="6659" w:type="dxa"/>
            <w:vMerge/>
          </w:tcPr>
          <w:p w14:paraId="27DB44F0" w14:textId="77777777" w:rsidR="00410939" w:rsidRPr="008C71CA" w:rsidRDefault="00410939" w:rsidP="00214269">
            <w:pPr>
              <w:spacing w:after="0" w:line="360" w:lineRule="auto"/>
              <w:contextualSpacing/>
              <w:rPr>
                <w:sz w:val="28"/>
                <w:szCs w:val="20"/>
                <w:lang w:val="nl-BE"/>
              </w:rPr>
            </w:pPr>
          </w:p>
        </w:tc>
      </w:tr>
      <w:tr w:rsidR="00410939" w:rsidRPr="00AE30BD" w14:paraId="17028DE6" w14:textId="77777777" w:rsidTr="00410939">
        <w:tc>
          <w:tcPr>
            <w:tcW w:w="3600" w:type="dxa"/>
            <w:tcBorders>
              <w:top w:val="single" w:sz="6" w:space="0" w:color="864A04" w:themeColor="accent1" w:themeShade="80"/>
            </w:tcBorders>
          </w:tcPr>
          <w:p w14:paraId="5D89FAC7" w14:textId="42271846" w:rsidR="00E40967" w:rsidRPr="005E66F5" w:rsidRDefault="00000000" w:rsidP="00076D61">
            <w:pPr>
              <w:pStyle w:val="Heading2"/>
              <w:spacing w:line="312" w:lineRule="auto"/>
              <w:rPr>
                <w:szCs w:val="20"/>
              </w:rPr>
            </w:pPr>
            <w:sdt>
              <w:sdtPr>
                <w:rPr>
                  <w:szCs w:val="20"/>
                  <w:lang w:val="nl-BE"/>
                </w:rPr>
                <w:id w:val="-328447821"/>
                <w:placeholder>
                  <w:docPart w:val="E319DE25F99E41B790936E1E31209CEE"/>
                </w:placeholder>
                <w:temporary/>
                <w:showingPlcHdr/>
                <w15:appearance w15:val="hidden"/>
              </w:sdtPr>
              <w:sdtContent>
                <w:r w:rsidR="00E40967" w:rsidRPr="005E66F5">
                  <w:rPr>
                    <w:rStyle w:val="TitleChar"/>
                  </w:rPr>
                  <w:t>CONTACT</w:t>
                </w:r>
              </w:sdtContent>
            </w:sdt>
            <w:r w:rsidR="00E40967" w:rsidRPr="005E66F5">
              <w:rPr>
                <w:szCs w:val="20"/>
              </w:rPr>
              <w:t xml:space="preserve"> </w:t>
            </w:r>
          </w:p>
          <w:p w14:paraId="11668ADF" w14:textId="4C2D3E7F" w:rsidR="00E40967" w:rsidRPr="0009145A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en-GB"/>
              </w:rPr>
            </w:pPr>
            <w:r w:rsidRPr="005E66F5">
              <w:rPr>
                <w:sz w:val="28"/>
                <w:szCs w:val="20"/>
              </w:rPr>
              <w:t xml:space="preserve"> </w:t>
            </w:r>
            <w:r w:rsidR="00AE30BD">
              <w:rPr>
                <w:sz w:val="28"/>
                <w:szCs w:val="20"/>
                <w:lang w:val="en-GB"/>
              </w:rPr>
              <w:t xml:space="preserve">+32 xxx xx </w:t>
            </w:r>
            <w:proofErr w:type="spellStart"/>
            <w:r w:rsidR="00AE30BD">
              <w:rPr>
                <w:sz w:val="28"/>
                <w:szCs w:val="20"/>
                <w:lang w:val="en-GB"/>
              </w:rPr>
              <w:t>xx</w:t>
            </w:r>
            <w:proofErr w:type="spellEnd"/>
            <w:r w:rsidR="00AE30BD">
              <w:rPr>
                <w:sz w:val="28"/>
                <w:szCs w:val="20"/>
                <w:lang w:val="en-GB"/>
              </w:rPr>
              <w:t xml:space="preserve"> </w:t>
            </w:r>
            <w:proofErr w:type="spellStart"/>
            <w:r w:rsidR="00AE30BD">
              <w:rPr>
                <w:sz w:val="28"/>
                <w:szCs w:val="20"/>
                <w:lang w:val="en-GB"/>
              </w:rPr>
              <w:t>xx</w:t>
            </w:r>
            <w:proofErr w:type="spellEnd"/>
          </w:p>
          <w:p w14:paraId="5470BE49" w14:textId="400E75D2" w:rsidR="00E40967" w:rsidRPr="0009145A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en-GB"/>
              </w:rPr>
            </w:pPr>
            <w:hyperlink r:id="rId12" w:history="1">
              <w:r w:rsidRPr="0009145A">
                <w:rPr>
                  <w:rStyle w:val="Hyperlink"/>
                  <w:sz w:val="28"/>
                  <w:szCs w:val="20"/>
                  <w:lang w:val="en-GB"/>
                </w:rPr>
                <w:t>majakrysiak12@gmail.com</w:t>
              </w:r>
            </w:hyperlink>
            <w:r w:rsidRPr="0009145A">
              <w:rPr>
                <w:sz w:val="28"/>
                <w:szCs w:val="20"/>
                <w:lang w:val="en-GB"/>
              </w:rPr>
              <w:t xml:space="preserve"> </w:t>
            </w:r>
          </w:p>
          <w:p w14:paraId="669B2E72" w14:textId="77777777" w:rsidR="0080605A" w:rsidRPr="0009145A" w:rsidRDefault="0080605A" w:rsidP="00076D61">
            <w:pPr>
              <w:pStyle w:val="ContactInfo"/>
              <w:spacing w:line="312" w:lineRule="auto"/>
              <w:rPr>
                <w:sz w:val="20"/>
                <w:szCs w:val="20"/>
                <w:lang w:val="en-GB"/>
              </w:rPr>
            </w:pPr>
          </w:p>
          <w:p w14:paraId="371CD932" w14:textId="6C0CCD26" w:rsidR="00E40967" w:rsidRPr="0009145A" w:rsidRDefault="00713A16" w:rsidP="00076D61">
            <w:pPr>
              <w:pStyle w:val="Title"/>
              <w:spacing w:line="312" w:lineRule="auto"/>
              <w:rPr>
                <w:lang w:val="en-GB"/>
              </w:rPr>
            </w:pPr>
            <w:r w:rsidRPr="0009145A">
              <w:rPr>
                <w:lang w:val="en-GB"/>
              </w:rPr>
              <w:t>P</w:t>
            </w:r>
            <w:r w:rsidR="00E40967" w:rsidRPr="0009145A">
              <w:rPr>
                <w:lang w:val="en-GB"/>
              </w:rPr>
              <w:t>ersonalia</w:t>
            </w:r>
          </w:p>
          <w:p w14:paraId="199F78B8" w14:textId="0FA10D44" w:rsidR="00E40967" w:rsidRPr="0009145A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en-GB"/>
              </w:rPr>
            </w:pPr>
            <w:r w:rsidRPr="0009145A">
              <w:rPr>
                <w:sz w:val="28"/>
                <w:szCs w:val="20"/>
                <w:lang w:val="en-GB"/>
              </w:rPr>
              <w:t>02/04/2004</w:t>
            </w:r>
          </w:p>
          <w:p w14:paraId="3152B6EB" w14:textId="461B95F7" w:rsidR="00B70AE8" w:rsidRPr="0009145A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en-GB"/>
              </w:rPr>
            </w:pPr>
            <w:r w:rsidRPr="0009145A">
              <w:rPr>
                <w:sz w:val="28"/>
                <w:szCs w:val="20"/>
                <w:lang w:val="en-GB"/>
              </w:rPr>
              <w:t>Pools</w:t>
            </w:r>
          </w:p>
          <w:p w14:paraId="548725FD" w14:textId="77777777" w:rsidR="00E40967" w:rsidRPr="008C71CA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  <w:r w:rsidRPr="008C71CA">
              <w:rPr>
                <w:sz w:val="28"/>
                <w:szCs w:val="20"/>
                <w:lang w:val="nl-BE"/>
              </w:rPr>
              <w:t>2580 Putte</w:t>
            </w:r>
          </w:p>
          <w:p w14:paraId="32BD8410" w14:textId="7871922E" w:rsidR="00E40967" w:rsidRDefault="00E40967" w:rsidP="00076D61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  <w:r w:rsidRPr="008C71CA">
              <w:rPr>
                <w:sz w:val="28"/>
                <w:szCs w:val="20"/>
                <w:lang w:val="nl-BE"/>
              </w:rPr>
              <w:t xml:space="preserve">Ongehuwd </w:t>
            </w:r>
          </w:p>
          <w:p w14:paraId="249FBCB9" w14:textId="77777777" w:rsidR="0080605A" w:rsidRPr="0080605A" w:rsidRDefault="0080605A" w:rsidP="00076D61">
            <w:pPr>
              <w:pStyle w:val="ContactInfo"/>
              <w:spacing w:line="312" w:lineRule="auto"/>
              <w:rPr>
                <w:sz w:val="20"/>
                <w:szCs w:val="14"/>
                <w:lang w:val="nl-BE"/>
              </w:rPr>
            </w:pPr>
          </w:p>
          <w:p w14:paraId="60B7E308" w14:textId="610468F4" w:rsidR="00574F24" w:rsidRPr="007921F7" w:rsidRDefault="00574F24" w:rsidP="00076D61">
            <w:pPr>
              <w:pStyle w:val="Title"/>
              <w:spacing w:line="312" w:lineRule="auto"/>
              <w:rPr>
                <w:lang w:val="nl-NL"/>
              </w:rPr>
            </w:pPr>
            <w:r w:rsidRPr="007921F7">
              <w:rPr>
                <w:lang w:val="nl-NL"/>
              </w:rPr>
              <w:t>Talenkennis</w:t>
            </w:r>
          </w:p>
          <w:p w14:paraId="500FB64C" w14:textId="48D99072" w:rsidR="00574F24" w:rsidRDefault="00574F24" w:rsidP="00076D61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  <w:r>
              <w:rPr>
                <w:sz w:val="28"/>
                <w:szCs w:val="20"/>
                <w:lang w:val="nl-BE"/>
              </w:rPr>
              <w:t>Pools- moedertaal</w:t>
            </w:r>
          </w:p>
          <w:p w14:paraId="285EB49D" w14:textId="703A631C" w:rsidR="00574F24" w:rsidRDefault="00574F24" w:rsidP="00076D61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  <w:r>
              <w:rPr>
                <w:sz w:val="28"/>
                <w:szCs w:val="20"/>
                <w:lang w:val="nl-BE"/>
              </w:rPr>
              <w:t>Nederlands- heel goed</w:t>
            </w:r>
          </w:p>
          <w:p w14:paraId="12F76229" w14:textId="681E248B" w:rsidR="00574F24" w:rsidRDefault="00574F24" w:rsidP="00076D61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  <w:r>
              <w:rPr>
                <w:sz w:val="28"/>
                <w:szCs w:val="20"/>
                <w:lang w:val="nl-BE"/>
              </w:rPr>
              <w:t>Engels- hee</w:t>
            </w:r>
            <w:r w:rsidR="00234C93">
              <w:rPr>
                <w:sz w:val="28"/>
                <w:szCs w:val="20"/>
                <w:lang w:val="nl-BE"/>
              </w:rPr>
              <w:t>l</w:t>
            </w:r>
            <w:r>
              <w:rPr>
                <w:sz w:val="28"/>
                <w:szCs w:val="20"/>
                <w:lang w:val="nl-BE"/>
              </w:rPr>
              <w:t xml:space="preserve"> goed</w:t>
            </w:r>
          </w:p>
          <w:p w14:paraId="7F85FAA3" w14:textId="574F1583" w:rsidR="0094236C" w:rsidRPr="008C71CA" w:rsidRDefault="0094236C" w:rsidP="0080605A">
            <w:pPr>
              <w:pStyle w:val="ContactInfo"/>
              <w:spacing w:line="312" w:lineRule="auto"/>
              <w:rPr>
                <w:sz w:val="28"/>
                <w:szCs w:val="20"/>
                <w:lang w:val="nl-BE"/>
              </w:rPr>
            </w:pPr>
          </w:p>
        </w:tc>
        <w:tc>
          <w:tcPr>
            <w:tcW w:w="6659" w:type="dxa"/>
            <w:vMerge/>
          </w:tcPr>
          <w:p w14:paraId="51ED487C" w14:textId="77777777" w:rsidR="00410939" w:rsidRPr="008C71CA" w:rsidRDefault="00410939" w:rsidP="00076D61">
            <w:pPr>
              <w:spacing w:after="0" w:line="312" w:lineRule="auto"/>
              <w:contextualSpacing/>
              <w:rPr>
                <w:sz w:val="28"/>
                <w:szCs w:val="20"/>
                <w:lang w:val="nl-BE"/>
              </w:rPr>
            </w:pPr>
          </w:p>
        </w:tc>
      </w:tr>
    </w:tbl>
    <w:p w14:paraId="53B7C447" w14:textId="1EB78A31" w:rsidR="00D70063" w:rsidRPr="008C71CA" w:rsidRDefault="00D70063" w:rsidP="008C71CA">
      <w:pPr>
        <w:jc w:val="left"/>
        <w:rPr>
          <w:sz w:val="18"/>
          <w:szCs w:val="18"/>
          <w:lang w:val="nl-BE"/>
        </w:rPr>
      </w:pPr>
    </w:p>
    <w:sectPr w:rsidR="00D70063" w:rsidRPr="008C71CA" w:rsidSect="00A64095">
      <w:pgSz w:w="12240" w:h="15840"/>
      <w:pgMar w:top="1008" w:right="1080" w:bottom="1008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F806" w14:textId="77777777" w:rsidR="003A3304" w:rsidRDefault="003A3304" w:rsidP="00187B92">
      <w:pPr>
        <w:spacing w:after="0" w:line="240" w:lineRule="auto"/>
      </w:pPr>
      <w:r>
        <w:separator/>
      </w:r>
    </w:p>
  </w:endnote>
  <w:endnote w:type="continuationSeparator" w:id="0">
    <w:p w14:paraId="3A278AFC" w14:textId="77777777" w:rsidR="003A3304" w:rsidRDefault="003A3304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3126" w14:textId="77777777" w:rsidR="003A3304" w:rsidRDefault="003A3304" w:rsidP="00187B92">
      <w:pPr>
        <w:spacing w:after="0" w:line="240" w:lineRule="auto"/>
      </w:pPr>
      <w:r>
        <w:separator/>
      </w:r>
    </w:p>
  </w:footnote>
  <w:footnote w:type="continuationSeparator" w:id="0">
    <w:p w14:paraId="118934EE" w14:textId="77777777" w:rsidR="003A3304" w:rsidRDefault="003A3304" w:rsidP="0018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16"/>
    <w:rsid w:val="000408C2"/>
    <w:rsid w:val="000711F6"/>
    <w:rsid w:val="00076D61"/>
    <w:rsid w:val="0009145A"/>
    <w:rsid w:val="000C5670"/>
    <w:rsid w:val="000E6F17"/>
    <w:rsid w:val="00102847"/>
    <w:rsid w:val="00111D78"/>
    <w:rsid w:val="00115EE0"/>
    <w:rsid w:val="001340F5"/>
    <w:rsid w:val="00157B6F"/>
    <w:rsid w:val="00187B92"/>
    <w:rsid w:val="001D50AB"/>
    <w:rsid w:val="001E322A"/>
    <w:rsid w:val="001E4061"/>
    <w:rsid w:val="001F0D25"/>
    <w:rsid w:val="001F384F"/>
    <w:rsid w:val="001F5947"/>
    <w:rsid w:val="00211DD0"/>
    <w:rsid w:val="00213E7C"/>
    <w:rsid w:val="00214269"/>
    <w:rsid w:val="00234C93"/>
    <w:rsid w:val="00251D53"/>
    <w:rsid w:val="00281B25"/>
    <w:rsid w:val="00293B83"/>
    <w:rsid w:val="002C0739"/>
    <w:rsid w:val="00325B7B"/>
    <w:rsid w:val="00364803"/>
    <w:rsid w:val="0039505A"/>
    <w:rsid w:val="003A3304"/>
    <w:rsid w:val="00410939"/>
    <w:rsid w:val="00431971"/>
    <w:rsid w:val="0044748F"/>
    <w:rsid w:val="004751AB"/>
    <w:rsid w:val="00486E5D"/>
    <w:rsid w:val="004A4185"/>
    <w:rsid w:val="004E7DF6"/>
    <w:rsid w:val="005000BF"/>
    <w:rsid w:val="00510337"/>
    <w:rsid w:val="00556717"/>
    <w:rsid w:val="00574F24"/>
    <w:rsid w:val="00581FC8"/>
    <w:rsid w:val="005870B5"/>
    <w:rsid w:val="005A01D6"/>
    <w:rsid w:val="005C0686"/>
    <w:rsid w:val="005E66F5"/>
    <w:rsid w:val="005F41D0"/>
    <w:rsid w:val="00606ED6"/>
    <w:rsid w:val="00614B25"/>
    <w:rsid w:val="006272F5"/>
    <w:rsid w:val="00635794"/>
    <w:rsid w:val="006358FF"/>
    <w:rsid w:val="00693BE0"/>
    <w:rsid w:val="00694D45"/>
    <w:rsid w:val="006A3CE7"/>
    <w:rsid w:val="006A725C"/>
    <w:rsid w:val="006B6D95"/>
    <w:rsid w:val="00713A16"/>
    <w:rsid w:val="00761BB8"/>
    <w:rsid w:val="007710A6"/>
    <w:rsid w:val="007724E2"/>
    <w:rsid w:val="007921F7"/>
    <w:rsid w:val="00796286"/>
    <w:rsid w:val="007D3EBA"/>
    <w:rsid w:val="0080605A"/>
    <w:rsid w:val="00811B7D"/>
    <w:rsid w:val="00835762"/>
    <w:rsid w:val="00847EE1"/>
    <w:rsid w:val="00854BB0"/>
    <w:rsid w:val="008C33FB"/>
    <w:rsid w:val="008C71CA"/>
    <w:rsid w:val="0094236C"/>
    <w:rsid w:val="00942644"/>
    <w:rsid w:val="00952ECD"/>
    <w:rsid w:val="009B54B2"/>
    <w:rsid w:val="009D61BF"/>
    <w:rsid w:val="00A1190B"/>
    <w:rsid w:val="00A27126"/>
    <w:rsid w:val="00A41CC4"/>
    <w:rsid w:val="00A64095"/>
    <w:rsid w:val="00A903B0"/>
    <w:rsid w:val="00AE21EA"/>
    <w:rsid w:val="00AE30BD"/>
    <w:rsid w:val="00AF7BCF"/>
    <w:rsid w:val="00B31A51"/>
    <w:rsid w:val="00B52BFE"/>
    <w:rsid w:val="00B70AE8"/>
    <w:rsid w:val="00B84198"/>
    <w:rsid w:val="00B9232A"/>
    <w:rsid w:val="00BB732F"/>
    <w:rsid w:val="00BD03FD"/>
    <w:rsid w:val="00C233CA"/>
    <w:rsid w:val="00C87483"/>
    <w:rsid w:val="00CE01B4"/>
    <w:rsid w:val="00D13C88"/>
    <w:rsid w:val="00D1599B"/>
    <w:rsid w:val="00D30FF6"/>
    <w:rsid w:val="00D4187F"/>
    <w:rsid w:val="00D44587"/>
    <w:rsid w:val="00D460EA"/>
    <w:rsid w:val="00D70063"/>
    <w:rsid w:val="00D73152"/>
    <w:rsid w:val="00DB1846"/>
    <w:rsid w:val="00DC4E03"/>
    <w:rsid w:val="00E40967"/>
    <w:rsid w:val="00E72A23"/>
    <w:rsid w:val="00E9194E"/>
    <w:rsid w:val="00EA0BE6"/>
    <w:rsid w:val="00EA332A"/>
    <w:rsid w:val="00EC5FCE"/>
    <w:rsid w:val="00F24F1D"/>
    <w:rsid w:val="00F37067"/>
    <w:rsid w:val="00F6689E"/>
    <w:rsid w:val="00FA2123"/>
    <w:rsid w:val="00FC1AB7"/>
    <w:rsid w:val="00FD7C04"/>
    <w:rsid w:val="00FE009B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06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4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C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286"/>
    <w:pP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86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33CA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qFormat/>
    <w:rsid w:val="00796286"/>
    <w:pPr>
      <w:spacing w:after="120"/>
      <w:jc w:val="left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semiHidden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semiHidden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3CA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customStyle="1" w:styleId="University">
    <w:name w:val="University"/>
    <w:basedOn w:val="Normal"/>
    <w:qFormat/>
    <w:rsid w:val="00410939"/>
    <w:pPr>
      <w:spacing w:after="120"/>
      <w:contextualSpacing/>
    </w:pPr>
    <w:rPr>
      <w:caps/>
    </w:rPr>
  </w:style>
  <w:style w:type="paragraph" w:styleId="Closing">
    <w:name w:val="Closing"/>
    <w:basedOn w:val="Normal"/>
    <w:next w:val="Normal"/>
    <w:link w:val="ClosingChar"/>
    <w:uiPriority w:val="4"/>
    <w:qFormat/>
    <w:rsid w:val="008C71CA"/>
    <w:pPr>
      <w:spacing w:before="400" w:after="1000" w:line="276" w:lineRule="auto"/>
      <w:jc w:val="left"/>
    </w:pPr>
    <w:rPr>
      <w:rFonts w:eastAsia="Times New Roman" w:cs="Times New Roman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8C71CA"/>
    <w:rPr>
      <w:rFonts w:eastAsia="Times New Roman" w:cs="Times New Roman"/>
      <w:sz w:val="22"/>
      <w:szCs w:val="22"/>
    </w:rPr>
  </w:style>
  <w:style w:type="paragraph" w:styleId="Signature">
    <w:name w:val="Signature"/>
    <w:basedOn w:val="Normal"/>
    <w:link w:val="SignatureChar"/>
    <w:uiPriority w:val="6"/>
    <w:unhideWhenUsed/>
    <w:qFormat/>
    <w:rsid w:val="008C71CA"/>
    <w:pPr>
      <w:spacing w:after="240" w:line="276" w:lineRule="auto"/>
      <w:contextualSpacing/>
      <w:jc w:val="left"/>
    </w:pPr>
    <w:rPr>
      <w:rFonts w:eastAsia="Times New Roman" w:cs="Times New Roman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6"/>
    <w:rsid w:val="008C71CA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jakrysiak1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19DE25F99E41B790936E1E31209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48DE-F2EA-4F3B-B7C5-DBE09A30A0D4}"/>
      </w:docPartPr>
      <w:docPartBody>
        <w:p w:rsidR="00BF25E6" w:rsidRDefault="00F67101" w:rsidP="00F67101">
          <w:pPr>
            <w:pStyle w:val="E319DE25F99E41B790936E1E31209CEE"/>
          </w:pPr>
          <w:r w:rsidRPr="00796286">
            <w:rPr>
              <w:rStyle w:val="PlaceholderText"/>
              <w:color w:val="0A2F41" w:themeColor="accent1" w:themeShade="80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01"/>
    <w:rsid w:val="00262E71"/>
    <w:rsid w:val="002A33EA"/>
    <w:rsid w:val="002C219A"/>
    <w:rsid w:val="00325B7B"/>
    <w:rsid w:val="00505258"/>
    <w:rsid w:val="005A08DA"/>
    <w:rsid w:val="005A175B"/>
    <w:rsid w:val="00622B6C"/>
    <w:rsid w:val="00741BF4"/>
    <w:rsid w:val="00870414"/>
    <w:rsid w:val="009E5B57"/>
    <w:rsid w:val="00A26687"/>
    <w:rsid w:val="00BF25E6"/>
    <w:rsid w:val="00CE2CFD"/>
    <w:rsid w:val="00D71446"/>
    <w:rsid w:val="00EC177C"/>
    <w:rsid w:val="00F22D3F"/>
    <w:rsid w:val="00F67101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Heading5"/>
    <w:link w:val="Heading4Char"/>
    <w:uiPriority w:val="9"/>
    <w:unhideWhenUsed/>
    <w:qFormat/>
    <w:pPr>
      <w:keepNext/>
      <w:keepLines/>
      <w:spacing w:before="120" w:after="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iCs/>
      <w:caps/>
      <w:sz w:val="28"/>
      <w:szCs w:val="24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z w:val="28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F4761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F67101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E319DE25F99E41B790936E1E31209CEE">
    <w:name w:val="E319DE25F99E41B790936E1E31209CEE"/>
    <w:rsid w:val="00F67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A4EC212-7674-45B8-A525-B487A0DE2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2023-04-07T16:49:00Z</dcterms:created>
  <dcterms:modified xsi:type="dcterms:W3CDTF">2025-05-21T07:31:00Z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c337be75-dfbb-4261-9834-ac247c7dde13_Enabled">
    <vt:lpwstr>true</vt:lpwstr>
  </property>
  <property fmtid="{D5CDD505-2E9C-101B-9397-08002B2CF9AE}" pid="4" name="MSIP_Label_c337be75-dfbb-4261-9834-ac247c7dde13_SetDate">
    <vt:lpwstr>2023-10-26T13:24:33Z</vt:lpwstr>
  </property>
  <property fmtid="{D5CDD505-2E9C-101B-9397-08002B2CF9AE}" pid="5" name="MSIP_Label_c337be75-dfbb-4261-9834-ac247c7dde13_Method">
    <vt:lpwstr>Standard</vt:lpwstr>
  </property>
  <property fmtid="{D5CDD505-2E9C-101B-9397-08002B2CF9AE}" pid="6" name="MSIP_Label_c337be75-dfbb-4261-9834-ac247c7dde13_Name">
    <vt:lpwstr>Algemeen</vt:lpwstr>
  </property>
  <property fmtid="{D5CDD505-2E9C-101B-9397-08002B2CF9AE}" pid="7" name="MSIP_Label_c337be75-dfbb-4261-9834-ac247c7dde13_SiteId">
    <vt:lpwstr>77d33cc5-c9b4-4766-95c7-ed5b515e1cce</vt:lpwstr>
  </property>
  <property fmtid="{D5CDD505-2E9C-101B-9397-08002B2CF9AE}" pid="8" name="MSIP_Label_c337be75-dfbb-4261-9834-ac247c7dde13_ActionId">
    <vt:lpwstr>0f1de849-9b32-40ae-b54e-f3cec495e1b0</vt:lpwstr>
  </property>
  <property fmtid="{D5CDD505-2E9C-101B-9397-08002B2CF9AE}" pid="9" name="MSIP_Label_c337be75-dfbb-4261-9834-ac247c7dde13_ContentBits">
    <vt:lpwstr>0</vt:lpwstr>
  </property>
</Properties>
</file>